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28" w:rsidRDefault="000F15E2">
      <w:pPr>
        <w:rPr>
          <w:rFonts w:ascii="Simplified Arabic" w:hAnsi="Simplified Arabic" w:cs="Simplified Arabic"/>
          <w:sz w:val="28"/>
          <w:szCs w:val="32"/>
          <w:rtl/>
          <w:lang w:bidi="ar-JO"/>
        </w:rPr>
      </w:pPr>
      <w:r>
        <w:rPr>
          <w:rFonts w:ascii="Simplified Arabic" w:hAnsi="Simplified Arabic" w:cs="Simplified Arabic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71911</wp:posOffset>
                </wp:positionH>
                <wp:positionV relativeFrom="paragraph">
                  <wp:posOffset>31431</wp:posOffset>
                </wp:positionV>
                <wp:extent cx="3719308" cy="1705384"/>
                <wp:effectExtent l="57150" t="0" r="33655" b="47625"/>
                <wp:wrapNone/>
                <wp:docPr id="16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19308" cy="1705384"/>
                        </a:xfrm>
                        <a:prstGeom prst="cloudCallout">
                          <a:avLst>
                            <a:gd name="adj1" fmla="val -50046"/>
                            <a:gd name="adj2" fmla="val 42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677A28" w:rsidRDefault="00E07359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رَس</w:t>
                            </w:r>
                            <w:r w:rsidR="000F15E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مُ الهَمزَةِ المُتَوَسِّطَةِ يَع</w:t>
                            </w:r>
                            <w:r w:rsidR="005C544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تَمِدُ عَلى:</w:t>
                            </w:r>
                          </w:p>
                          <w:p w:rsidR="00677A28" w:rsidRDefault="005C5445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1. </w:t>
                            </w:r>
                            <w:r w:rsidR="00E07359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حَرَكةِ الهَم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زَةِ.</w:t>
                            </w:r>
                          </w:p>
                          <w:p w:rsidR="00677A28" w:rsidRDefault="00E07359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2. وحَرَكةِ الحَرفِ الَّذي قَب</w:t>
                            </w:r>
                            <w:r w:rsidR="005C5445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الهَم</w:t>
                            </w:r>
                            <w:r w:rsidR="005C5445"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زَةِ</w:t>
                            </w:r>
                            <w:r w:rsidR="005C5445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677A28" w:rsidRDefault="00677A28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 2" o:spid="_x0000_s1026" type="#_x0000_t106" style="position:absolute;left:0;text-align:left;margin-left:5.65pt;margin-top:2.45pt;width:292.85pt;height:1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" adj="-10,19975">
                <v:textbox>
                  <w:txbxContent>
                    <w:p w:rsidR="00677A28" w:rsidRDefault="00E07359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رَس</w:t>
                      </w:r>
                      <w:r w:rsidR="000F15E2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مُ الهَمزَةِ المُتَوَسِّطَةِ يَع</w:t>
                      </w:r>
                      <w:r w:rsidR="005C5445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تَمِدُ عَلى:</w:t>
                      </w:r>
                    </w:p>
                    <w:p w:rsidR="00677A28" w:rsidRDefault="005C5445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  <w:lang w:bidi="ar-JO"/>
                        </w:rPr>
                        <w:t xml:space="preserve">1. </w:t>
                      </w:r>
                      <w:r w:rsidR="00E07359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>حَرَكةِ الهَم</w:t>
                      </w:r>
                      <w: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>زَةِ.</w:t>
                      </w:r>
                    </w:p>
                    <w:p w:rsidR="00677A28" w:rsidRDefault="00E07359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>2. وحَرَكةِ الحَرفِ الَّذي قَب</w:t>
                      </w:r>
                      <w:r w:rsidR="005C5445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>لَ</w:t>
                      </w:r>
                      <w:r>
                        <w:rPr>
                          <w:rFonts w:ascii="Simplified Arabic" w:hAnsi="Simplified Arabic" w:cs="Simplified Arabic" w:hint="cs"/>
                          <w:sz w:val="32"/>
                          <w:szCs w:val="32"/>
                          <w:rtl/>
                          <w:lang w:bidi="ar-JO"/>
                        </w:rPr>
                        <w:t xml:space="preserve"> الهَم</w:t>
                      </w:r>
                      <w:r w:rsidR="005C5445">
                        <w:rPr>
                          <w:rFonts w:ascii="Simplified Arabic" w:hAnsi="Simplified Arabic" w:cs="Simplified Arabic" w:hint="cs"/>
                          <w:sz w:val="32"/>
                          <w:szCs w:val="32"/>
                          <w:rtl/>
                          <w:lang w:bidi="ar-JO"/>
                        </w:rPr>
                        <w:t>زَةِ</w:t>
                      </w:r>
                      <w:r w:rsidR="005C5445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677A28" w:rsidRDefault="00677A28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445"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113030</wp:posOffset>
                </wp:positionV>
                <wp:extent cx="7007860" cy="0"/>
                <wp:effectExtent l="0" t="0" r="0" b="0"/>
                <wp:wrapNone/>
                <wp:docPr id="17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007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11" o:spid="_x0000_s1026" o:spt="32" type="#_x0000_t32" style="position:absolute;left:0pt;flip:x;margin-left:-7.05pt;margin-top:8.9pt;height:0pt;width:551.8pt;z-index:251666432;mso-width-relative:page;mso-height-relative:page;" filled="f" stroked="t" coordsize="21600,21600" o:gfxdata="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kWhv51gAAAAoBAAAPAAAAAAAAAAEAIAAAACIAAABkcnMvZG93bnJldi54bWxQSwEC&#10;FAAUAAAACACHTuJARxJVqL0BAACDAwAADgAAAAAAAAABACAAAAAlAQAAZHJzL2Uyb0RvYy54bWxQ&#10;SwUGAAAAAAYABgBZAQAAV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677A28" w:rsidRPr="00BC3ABF" w:rsidRDefault="005C5445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</w:t>
      </w:r>
      <w:r w:rsidR="000F15E2" w:rsidRPr="00BC3A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لهَم</w:t>
      </w:r>
      <w:r w:rsidRPr="00BC3A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زَةُ المُتَوَسِّطَةُ:</w:t>
      </w:r>
      <w:r w:rsidR="00E073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هي</w:t>
      </w:r>
      <w:r w:rsidR="000F15E2"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الهَم</w:t>
      </w:r>
      <w:r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زَةُ الَّتي </w:t>
      </w:r>
    </w:p>
    <w:p w:rsidR="00677A28" w:rsidRPr="00BC3ABF" w:rsidRDefault="005C5445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تَ</w:t>
      </w:r>
      <w:r w:rsidR="00E07359">
        <w:rPr>
          <w:rFonts w:ascii="Simplified Arabic" w:hAnsi="Simplified Arabic" w:cs="Simplified Arabic"/>
          <w:sz w:val="28"/>
          <w:szCs w:val="28"/>
          <w:rtl/>
          <w:lang w:bidi="ar-JO"/>
        </w:rPr>
        <w:t>قَعُ في وَسَطِ الكَلِم</w:t>
      </w:r>
      <w:r w:rsidR="000F15E2"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ةِ، وتُك</w:t>
      </w:r>
      <w:r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تَبُ عَلى</w:t>
      </w:r>
    </w:p>
    <w:p w:rsidR="00677A28" w:rsidRPr="00BC3ABF" w:rsidRDefault="000F15E2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الحَر</w:t>
      </w:r>
      <w:r w:rsidR="005C5445"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فِ الَّذي يُناسِبُ أَقوى </w:t>
      </w:r>
      <w:r w:rsidR="00E07359">
        <w:rPr>
          <w:rFonts w:ascii="Simplified Arabic" w:hAnsi="Simplified Arabic" w:cs="Simplified Arabic"/>
          <w:sz w:val="28"/>
          <w:szCs w:val="28"/>
          <w:rtl/>
          <w:lang w:bidi="ar-JO"/>
        </w:rPr>
        <w:t>الحَرَكَتَي</w:t>
      </w:r>
      <w:r w:rsidR="005C5445"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نِ</w:t>
      </w:r>
      <w:r w:rsidR="00E07359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:rsidR="00677A28" w:rsidRPr="00BC3ABF" w:rsidRDefault="00E07359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(حَرَكَت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ها وحركة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ما قَب</w:t>
      </w:r>
      <w:r w:rsidR="005C5445"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لَها).</w:t>
      </w:r>
    </w:p>
    <w:p w:rsidR="00677A28" w:rsidRPr="00BC3ABF" w:rsidRDefault="00BC3ABF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112606</wp:posOffset>
                </wp:positionV>
                <wp:extent cx="7416176" cy="1475381"/>
                <wp:effectExtent l="38100" t="38100" r="32385" b="29845"/>
                <wp:wrapNone/>
                <wp:docPr id="9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416176" cy="1475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تَرْتيبُ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لحَرَكاتِ( مِنْ حَيْثُ القُوَّةُ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 )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0F15E2" w:rsidRPr="00BC3ABF" w:rsidRDefault="005C5445" w:rsidP="000F15E2">
                            <w:pPr>
                              <w:tabs>
                                <w:tab w:val="left" w:pos="6740"/>
                              </w:tabs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</w:t>
                            </w:r>
                            <w:r w:rsidRPr="00BC3ABF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الكسرة: أقوى الحركات وتُناسِبُها النَّبرة (ئـ)، مثل: ذِ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ئ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ب</w:t>
                            </w:r>
                            <w:r w:rsidR="000F15E2" w:rsidRPr="00BC3ABF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-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الضَّمَّة: وتُناسِبُها الواو (ؤ)، مثل: لُ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ؤ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ْلُؤ          ج- الفَتْحة: تُناسِبُها الألف (أ)، مثل: ر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أ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 د- السُّكون: أَضْعَفُ الحَرَكاتِ.</w:t>
                            </w:r>
                          </w:p>
                          <w:p w:rsidR="00677A28" w:rsidRDefault="00677A28" w:rsidP="000F15E2">
                            <w:pP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  <w:p w:rsidR="00677A28" w:rsidRDefault="00677A28">
                            <w:pPr>
                              <w:tabs>
                                <w:tab w:val="left" w:pos="6740"/>
                              </w:tabs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677A28" w:rsidRDefault="00677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8" o:spid="_x0000_s1027" type="#_x0000_t202" style="position:absolute;left:0;text-align:left;margin-left:0;margin-top:8.85pt;width:583.95pt;height:116.1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" strokeweight="6pt">
                <v:stroke linestyle="thickBetweenThin"/>
                <v:textbox>
                  <w:txbxContent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 xml:space="preserve"> </w:t>
                      </w:r>
                      <w:r w:rsidR="00E07359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تَرْتيبُ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 xml:space="preserve"> </w:t>
                      </w: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</w:t>
                      </w:r>
                      <w:r w:rsidR="00E07359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لحَرَكاتِ( مِنْ حَيْثُ القُوَّةُ</w:t>
                      </w: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 )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:</w:t>
                      </w:r>
                    </w:p>
                    <w:p w:rsidR="000F15E2" w:rsidRPr="00BC3ABF" w:rsidRDefault="005C5445" w:rsidP="000F15E2">
                      <w:pPr>
                        <w:tabs>
                          <w:tab w:val="left" w:pos="6740"/>
                        </w:tabs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أ</w:t>
                      </w:r>
                      <w:r w:rsidRPr="00BC3ABF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الكسرة: أقوى الحركات وتُناسِبُها النَّبرة (ئـ)، مثل: ذِ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ئ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ب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ب</w:t>
                      </w:r>
                      <w:r w:rsidR="000F15E2" w:rsidRPr="00BC3ABF">
                        <w:rPr>
                          <w:sz w:val="28"/>
                          <w:szCs w:val="28"/>
                          <w:rtl/>
                          <w:lang w:bidi="ar-JO"/>
                        </w:rPr>
                        <w:t>-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الضَّمَّة: وتُناسِبُها الواو (ؤ)، مثل: لُ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ؤ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ْلُؤ          ج- الفَتْحة: تُناسِبُها الألف (أ)، مثل: ر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أ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س د- السُّكون: أَضْعَفُ الحَرَكاتِ.</w:t>
                      </w:r>
                    </w:p>
                    <w:p w:rsidR="00677A28" w:rsidRDefault="00677A28" w:rsidP="000F15E2">
                      <w:pPr>
                        <w:rPr>
                          <w:rFonts w:ascii="Simplified Arabic" w:hAnsi="Simplified Arabic" w:cs="Simplified Arabic"/>
                          <w:sz w:val="36"/>
                          <w:szCs w:val="36"/>
                          <w:lang w:bidi="ar-JO"/>
                        </w:rPr>
                      </w:pPr>
                    </w:p>
                    <w:p w:rsidR="00677A28" w:rsidRDefault="00677A28">
                      <w:pPr>
                        <w:tabs>
                          <w:tab w:val="left" w:pos="6740"/>
                        </w:tabs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677A28" w:rsidRDefault="00677A28"/>
                  </w:txbxContent>
                </v:textbox>
                <w10:wrap anchorx="page"/>
              </v:shape>
            </w:pict>
          </mc:Fallback>
        </mc:AlternateContent>
      </w:r>
    </w:p>
    <w:p w:rsidR="00677A28" w:rsidRPr="00BC3ABF" w:rsidRDefault="005C5445" w:rsidP="000F15E2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84455</wp:posOffset>
                </wp:positionV>
                <wp:extent cx="804545" cy="409575"/>
                <wp:effectExtent l="0" t="0" r="0" b="9525"/>
                <wp:wrapNone/>
                <wp:docPr id="10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0800000" flipV="1">
                          <a:off x="0" y="0"/>
                          <a:ext cx="804545" cy="409575"/>
                        </a:xfrm>
                        <a:prstGeom prst="bentConnector3">
                          <a:avLst>
                            <a:gd name="adj1" fmla="val 49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BA32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 8" o:spid="_x0000_s1026" type="#_x0000_t34" style="position:absolute;margin-left:323.8pt;margin-top:6.65pt;width:63.35pt;height:32.25pt;rotation:180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" adj="10791"/>
            </w:pict>
          </mc:Fallback>
        </mc:AlternateConten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</w:t>
      </w: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Pr="00BC3ABF" w:rsidRDefault="00677A28" w:rsidP="000F15E2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Pr="00BC3ABF" w:rsidRDefault="000F15E2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2258364</wp:posOffset>
                </wp:positionH>
                <wp:positionV relativeFrom="paragraph">
                  <wp:posOffset>161936</wp:posOffset>
                </wp:positionV>
                <wp:extent cx="2200910" cy="592455"/>
                <wp:effectExtent l="6350" t="6350" r="21590" b="10795"/>
                <wp:wrapNone/>
                <wp:docPr id="8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0091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77A28" w:rsidRDefault="005C544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قاع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ك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تاب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اله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مز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وسِّط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22" o:spid="_x0000_s1028" type="#_x0000_t202" style="position:absolute;left:0;text-align:left;margin-left:177.8pt;margin-top:12.75pt;width:173.3pt;height:4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" strokeweight="1pt">
                <v:textbox>
                  <w:txbxContent>
                    <w:p w:rsidR="00677A28" w:rsidRDefault="005C5445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قاع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د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ك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تاب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اله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ز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وسِّط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</w:p>
                  </w:txbxContent>
                </v:textbox>
              </v:shape>
            </w:pict>
          </mc:Fallback>
        </mc:AlternateContent>
      </w: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  <w:r w:rsidRPr="00BC3ABF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3370012</wp:posOffset>
                </wp:positionH>
                <wp:positionV relativeFrom="paragraph">
                  <wp:posOffset>286755</wp:posOffset>
                </wp:positionV>
                <wp:extent cx="0" cy="1141095"/>
                <wp:effectExtent l="76200" t="0" r="57150" b="59055"/>
                <wp:wrapNone/>
                <wp:docPr id="5" name="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141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0A2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7" o:spid="_x0000_s1026" type="#_x0000_t32" style="position:absolute;margin-left:265.35pt;margin-top:22.6pt;width:0;height:89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">
                <v:stroke endarrow="block"/>
              </v:shape>
            </w:pict>
          </mc:Fallback>
        </mc:AlternateContent>
      </w:r>
      <w:r w:rsidR="005C5445"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288925</wp:posOffset>
                </wp:positionV>
                <wp:extent cx="2216785" cy="1141095"/>
                <wp:effectExtent l="38100" t="0" r="12065" b="40005"/>
                <wp:wrapNone/>
                <wp:docPr id="7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216785" cy="1141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D47E6" id=" 24" o:spid="_x0000_s1026" type="#_x0000_t32" style="position:absolute;margin-left:90.85pt;margin-top:22.75pt;width:174.55pt;height:89.8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">
                <v:stroke endarrow="block"/>
              </v:shape>
            </w:pict>
          </mc:Fallback>
        </mc:AlternateContent>
      </w:r>
      <w:r w:rsidR="005C5445"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288925</wp:posOffset>
                </wp:positionV>
                <wp:extent cx="2362200" cy="1141095"/>
                <wp:effectExtent l="0" t="0" r="38100" b="40005"/>
                <wp:wrapNone/>
                <wp:docPr id="6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62200" cy="1141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DB4B2" id=" 21" o:spid="_x0000_s1026" type="#_x0000_t32" style="position:absolute;margin-left:265.4pt;margin-top:22.75pt;width:186pt;height:8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">
                <v:stroke endarrow="block"/>
              </v:shape>
            </w:pict>
          </mc:Fallback>
        </mc:AlternateContent>
      </w: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  <w:r w:rsidRPr="00BC3ABF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4914911</wp:posOffset>
                </wp:positionH>
                <wp:positionV relativeFrom="paragraph">
                  <wp:posOffset>210017</wp:posOffset>
                </wp:positionV>
                <wp:extent cx="2084705" cy="3932481"/>
                <wp:effectExtent l="0" t="0" r="10795" b="11430"/>
                <wp:wrapNone/>
                <wp:docPr id="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4705" cy="3932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تُكْتَبُ الهَمْزَةُ على الواو(ؤ) إِذا:</w:t>
                            </w:r>
                          </w:p>
                          <w:p w:rsidR="00677A28" w:rsidRPr="00BC3ABF" w:rsidRDefault="00E82092" w:rsidP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1) كانَت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ساكِنة</w:t>
                            </w:r>
                          </w:p>
                          <w:p w:rsidR="00677A28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وما قَبْلَها مَض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مُوم.</w:t>
                            </w:r>
                          </w:p>
                          <w:p w:rsidR="00677A28" w:rsidRPr="00E07359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 مُؤْنس، لُؤْلُؤ.</w:t>
                            </w:r>
                          </w:p>
                          <w:p w:rsidR="00677A28" w:rsidRPr="00BC3ABF" w:rsidRDefault="00E82092" w:rsidP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2) كانَت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مَ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ض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مُومةً</w:t>
                            </w:r>
                          </w:p>
                          <w:p w:rsidR="00677A28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وما قَبْلَها مَض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مُوم.</w:t>
                            </w:r>
                          </w:p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فُؤُوس، 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كُؤُوس.</w:t>
                            </w:r>
                          </w:p>
                          <w:p w:rsidR="00E82092" w:rsidRPr="00BC3ABF" w:rsidRDefault="00E82092" w:rsidP="00E07359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3)إذا كانت 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مضمومة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وما قبلها 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مفتوح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، مثل:رَؤُوفٌ.</w:t>
                            </w:r>
                          </w:p>
                          <w:p w:rsidR="00E82092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4)إذا كانت مفتوحة وما قبلها مضموم، مثل:مُؤَد</w:t>
                            </w:r>
                            <w:r w:rsidR="00422904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ِّ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يةٌ</w:t>
                            </w:r>
                          </w:p>
                          <w:p w:rsidR="00E82092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82092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82092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82092" w:rsidRDefault="00E82092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677A28" w:rsidRDefault="00677A28">
                            <w:pP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677A28" w:rsidRDefault="00677A28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9" style="position:absolute;left:0;text-align:left;margin-left:387pt;margin-top:16.55pt;width:164.15pt;height:309.6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" strokeweight="1pt">
                <v:textbox>
                  <w:txbxContent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تُكْتَبُ الهَمْزَةُ على الواو(ؤ) إِذا:</w:t>
                      </w:r>
                    </w:p>
                    <w:p w:rsidR="00677A28" w:rsidRPr="00BC3ABF" w:rsidRDefault="00E82092" w:rsidP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1) كانَت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ساكِنة</w:t>
                      </w:r>
                    </w:p>
                    <w:p w:rsidR="00677A28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وما قَبْلَها مَض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مُوم.</w:t>
                      </w:r>
                    </w:p>
                    <w:p w:rsidR="00677A28" w:rsidRPr="00E07359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: مُؤْنس، لُؤْلُؤ.</w:t>
                      </w:r>
                    </w:p>
                    <w:p w:rsidR="00677A28" w:rsidRPr="00BC3ABF" w:rsidRDefault="00E82092" w:rsidP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2) كانَت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مَ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ض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مُومةً</w:t>
                      </w:r>
                    </w:p>
                    <w:p w:rsidR="00677A28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وما قَبْلَها مَض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مُوم.</w:t>
                      </w:r>
                    </w:p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: فُؤُوس، 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كُؤُوس.</w:t>
                      </w:r>
                    </w:p>
                    <w:p w:rsidR="00E82092" w:rsidRPr="00BC3ABF" w:rsidRDefault="00E82092" w:rsidP="00E07359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3)إذا كانت </w:t>
                      </w:r>
                      <w:r w:rsid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مضمومة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وما قبلها </w:t>
                      </w:r>
                      <w:r w:rsid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مفتوح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، مثل:رَؤُوفٌ.</w:t>
                      </w:r>
                    </w:p>
                    <w:p w:rsidR="00E82092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4)إذا كانت مفتوحة وما قبلها مضموم، مثل:مُؤَد</w:t>
                      </w:r>
                      <w:r w:rsidR="00422904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ِّ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يةٌ</w:t>
                      </w:r>
                    </w:p>
                    <w:p w:rsidR="00E82092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82092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82092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82092" w:rsidRDefault="00E82092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677A28" w:rsidRDefault="00677A28">
                      <w:pP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677A28" w:rsidRDefault="00677A28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3ABF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-208066</wp:posOffset>
                </wp:positionH>
                <wp:positionV relativeFrom="paragraph">
                  <wp:posOffset>108908</wp:posOffset>
                </wp:positionV>
                <wp:extent cx="2137410" cy="3461257"/>
                <wp:effectExtent l="0" t="0" r="15240" b="25400"/>
                <wp:wrapNone/>
                <wp:docPr id="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7410" cy="34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ت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ُكتَبُ الهَم</w:t>
                            </w:r>
                            <w:bookmarkStart w:id="0" w:name="_GoBack"/>
                            <w:bookmarkEnd w:id="0"/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زَةُ على الألف (أ) إِذا:</w:t>
                            </w:r>
                          </w:p>
                          <w:p w:rsidR="00677A28" w:rsidRPr="00BC3ABF" w:rsidRDefault="000F15E2" w:rsidP="00422904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1) كانَتْ </w:t>
                            </w:r>
                            <w:r w:rsidR="00422904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مفتوحة،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وما قَبْلَها مَف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توح.</w:t>
                            </w:r>
                          </w:p>
                          <w:p w:rsidR="00677A28" w:rsidRPr="00E07359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سَأَلَ، تَأَمَّلَ.</w:t>
                            </w:r>
                          </w:p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2) كانَتْ ساكِنةً وما قَبْلَها مَفْتوح.</w:t>
                            </w:r>
                          </w:p>
                          <w:p w:rsidR="00677A28" w:rsidRPr="00E07359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مثل: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رَأْس، كَأْس.</w:t>
                            </w:r>
                          </w:p>
                          <w:p w:rsidR="000F15E2" w:rsidRPr="00BC3ABF" w:rsidRDefault="000F15E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3)إذا كانت مفتوحة وما قبلها ساكن، مثل:مسْأَلةٌ.</w:t>
                            </w:r>
                          </w:p>
                          <w:p w:rsidR="00677A28" w:rsidRDefault="00677A2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-16.4pt;margin-top:8.6pt;width:168.3pt;height:272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" strokeweight="1pt">
                <v:textbox>
                  <w:txbxContent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</w:t>
                      </w:r>
                      <w:r w:rsidR="00E07359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ُكتَبُ الهَم</w:t>
                      </w:r>
                      <w:bookmarkStart w:id="1" w:name="_GoBack"/>
                      <w:bookmarkEnd w:id="1"/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زَةُ على الألف (أ) إِذا:</w:t>
                      </w:r>
                    </w:p>
                    <w:p w:rsidR="00677A28" w:rsidRPr="00BC3ABF" w:rsidRDefault="000F15E2" w:rsidP="00422904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1) كانَتْ </w:t>
                      </w:r>
                      <w:r w:rsidR="00422904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مفتوحة،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وما قَبْلَها مَف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توح.</w:t>
                      </w:r>
                    </w:p>
                    <w:p w:rsidR="00677A28" w:rsidRPr="00E07359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سَأَلَ، تَأَمَّلَ.</w:t>
                      </w:r>
                    </w:p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2) كانَتْ ساكِنةً وما قَبْلَها مَفْتوح.</w:t>
                      </w:r>
                    </w:p>
                    <w:p w:rsidR="00677A28" w:rsidRPr="00E07359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مثل: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رَأْس، كَأْس.</w:t>
                      </w:r>
                    </w:p>
                    <w:p w:rsidR="000F15E2" w:rsidRPr="00BC3ABF" w:rsidRDefault="000F15E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3)إذا كانت مفتوحة وما قبلها ساكن، مثل:مسْأَلةٌ.</w:t>
                      </w:r>
                    </w:p>
                    <w:p w:rsidR="00677A28" w:rsidRDefault="00677A28"/>
                  </w:txbxContent>
                </v:textbox>
              </v:rect>
            </w:pict>
          </mc:Fallback>
        </mc:AlternateContent>
      </w:r>
    </w:p>
    <w:p w:rsidR="00677A28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  <w:r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153553</wp:posOffset>
                </wp:positionV>
                <wp:extent cx="2613660" cy="2680335"/>
                <wp:effectExtent l="0" t="0" r="15240" b="24765"/>
                <wp:wrapNone/>
                <wp:docPr id="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13660" cy="268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تُكْتَبُ الهَمْزَةُ على نبرة (ئـ) إِذا:</w:t>
                            </w:r>
                          </w:p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1) كانَ ما قَبْلَها </w:t>
                            </w:r>
                            <w:r w:rsidR="00422904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مكسور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677A28" w:rsidRPr="00E07359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فِئَة، مِئَة.</w:t>
                            </w:r>
                          </w:p>
                          <w:p w:rsidR="00677A28" w:rsidRPr="00BC3ABF" w:rsidRDefault="005C5445" w:rsidP="00422904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2) كانَتْ </w:t>
                            </w:r>
                            <w:r w:rsidR="00422904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مكسورة</w:t>
                            </w:r>
                          </w:p>
                          <w:p w:rsidR="00677A28" w:rsidRPr="00BC3ABF" w:rsidRDefault="005C5445" w:rsidP="00E07359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سُئِلَ، يَئِسَ</w:t>
                            </w:r>
                          </w:p>
                          <w:p w:rsidR="00677A28" w:rsidRPr="00BC3ABF" w:rsidRDefault="005C5445" w:rsidP="000F15E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3) سُبِقَتِ الهَمْزَةُ بياء ساكِنة.</w:t>
                            </w:r>
                          </w:p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مثل: بِ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ي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ْئَ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ة، 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مليْئَة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1" style="position:absolute;left:0;text-align:left;margin-left:0;margin-top:12.1pt;width:205.8pt;height:211.05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" strokeweight="1pt">
                <v:textbox>
                  <w:txbxContent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تُكْتَبُ الهَمْزَةُ على نبرة (ئـ) إِذا:</w:t>
                      </w:r>
                    </w:p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1) كانَ ما قَبْلَها </w:t>
                      </w:r>
                      <w:r w:rsidR="00422904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مكسور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677A28" w:rsidRPr="00E07359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فِئَة، مِئَة.</w:t>
                      </w:r>
                    </w:p>
                    <w:p w:rsidR="00677A28" w:rsidRPr="00BC3ABF" w:rsidRDefault="005C5445" w:rsidP="00422904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2) كانَتْ </w:t>
                      </w:r>
                      <w:r w:rsidR="00422904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مكسورة</w:t>
                      </w:r>
                    </w:p>
                    <w:p w:rsidR="00677A28" w:rsidRPr="00BC3ABF" w:rsidRDefault="005C5445" w:rsidP="00E07359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سُئِلَ، يَئِسَ</w:t>
                      </w:r>
                    </w:p>
                    <w:p w:rsidR="00677A28" w:rsidRPr="00BC3ABF" w:rsidRDefault="005C5445" w:rsidP="000F15E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3) سُبِقَتِ الهَمْزَةُ بياء ساكِنة.</w:t>
                      </w:r>
                    </w:p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مثل: بِ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ي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ْئَ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ة، </w:t>
                      </w:r>
                      <w:r w:rsid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مليْئَة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BC3ABF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BC3ABF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BC3ABF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Pr="00BC3ABF" w:rsidRDefault="00422904">
      <w:pPr>
        <w:tabs>
          <w:tab w:val="left" w:pos="1256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حالات شاذة في كتابة الهمزة المتوسطة:</w:t>
      </w:r>
    </w:p>
    <w:p w:rsidR="00422904" w:rsidRPr="00BC3ABF" w:rsidRDefault="00422904" w:rsidP="00422904">
      <w:pPr>
        <w:pStyle w:val="ListParagraph"/>
        <w:numPr>
          <w:ilvl w:val="0"/>
          <w:numId w:val="1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كانت الهمزةُ المتوسطةُ م</w:t>
      </w:r>
      <w:r w:rsidR="00BC3ABF"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فتوحةً،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وما قبلها ألف تكتب على الس</w:t>
      </w:r>
      <w:r w:rsidR="00BC3ABF"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َّ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طر ، مثل : قراءَةٌ-عباءَةٌ</w:t>
      </w:r>
    </w:p>
    <w:p w:rsidR="00422904" w:rsidRPr="00BC3ABF" w:rsidRDefault="00422904" w:rsidP="00422904">
      <w:pPr>
        <w:pStyle w:val="ListParagraph"/>
        <w:numPr>
          <w:ilvl w:val="0"/>
          <w:numId w:val="1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كانتِ الهمزةُ المتوسطةُ مضمومةً وما قبلها ألف تكتب على الواو ، مثل : تفاؤُلٌ-تشاؤُمٌ</w:t>
      </w:r>
    </w:p>
    <w:p w:rsidR="00422904" w:rsidRPr="00BC3ABF" w:rsidRDefault="00422904" w:rsidP="00422904">
      <w:pPr>
        <w:pStyle w:val="ListParagraph"/>
        <w:numPr>
          <w:ilvl w:val="0"/>
          <w:numId w:val="1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كانتِ الهمزةُ مكسورةً وما قبلها ألف تُكتبُ على نبرة ، مثل : حدائ</w:t>
      </w:r>
      <w:r w:rsidR="00BC3ABF"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قُ </w:t>
      </w:r>
      <w:r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وسائ</w:t>
      </w:r>
      <w:r w:rsidR="00BC3ABF"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لُ ...</w:t>
      </w:r>
    </w:p>
    <w:p w:rsidR="00677A28" w:rsidRPr="00BC3ABF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كانت الهمزة متطرِّفَة على السَّطر مثل : (أصدقاء) واتصل بالكلمة ضمير متصلٌ تُكتب الهمزة كما في الحالات السَّابقةِ: مثل :</w:t>
      </w:r>
    </w:p>
    <w:p w:rsidR="00BC3ABF" w:rsidRPr="00BC3ABF" w:rsidRDefault="00BC3ABF" w:rsidP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1.كانَ أخي </w:t>
      </w:r>
      <w:r w:rsidRPr="00BC3A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وأصدقاؤُهُ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يلعبون في الشَّارعِ.</w:t>
      </w:r>
    </w:p>
    <w:p w:rsidR="00BC3ABF" w:rsidRPr="00BC3ABF" w:rsidRDefault="00BC3ABF" w:rsidP="00BC3ABF">
      <w:pPr>
        <w:tabs>
          <w:tab w:val="left" w:pos="1256"/>
        </w:tabs>
        <w:ind w:left="424" w:hanging="28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2.مررتُ بأخي و</w:t>
      </w:r>
      <w:r w:rsidRPr="00BC3A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أصدقائِهِ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BC3ABF" w:rsidRPr="00BC3ABF" w:rsidRDefault="00BC3ABF" w:rsidP="00BC3ABF">
      <w:pPr>
        <w:tabs>
          <w:tab w:val="left" w:pos="1256"/>
        </w:tabs>
        <w:ind w:left="424" w:hanging="284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3.رأيتُ أخي </w:t>
      </w:r>
      <w:r w:rsidRPr="00BC3A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وأصدقاءَهُ.</w:t>
      </w:r>
    </w:p>
    <w:p w:rsidR="00BC3ABF" w:rsidRPr="00BC3ABF" w:rsidRDefault="00BC3ABF" w:rsidP="00BC3ABF">
      <w:pPr>
        <w:tabs>
          <w:tab w:val="left" w:pos="1256"/>
        </w:tabs>
        <w:ind w:left="424" w:hanging="28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ملاحظة( هنا حركة الهمزة علامة الإعراب)</w:t>
      </w:r>
    </w:p>
    <w:p w:rsidR="00BC3ABF" w:rsidRDefault="00BC3ABF" w:rsidP="00BC3ABF">
      <w:pPr>
        <w:tabs>
          <w:tab w:val="left" w:pos="1256"/>
        </w:tabs>
        <w:ind w:left="424" w:hanging="284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BC3A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التَّدريبات</w:t>
      </w:r>
    </w:p>
    <w:p w:rsidR="00BC3ABF" w:rsidRDefault="00BC3ABF" w:rsidP="0034114C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املأ 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الفراغَ في الجملِ الآتيةِ باختيار الكلمات المناسبة الموجودة بين الأقواس( البئرُ، 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شأنِكَ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،الذِّئبُ ،شؤونِ،</w:t>
      </w:r>
      <w:r w:rsidR="0034114C" w:rsidRP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مئذنةُ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،إذنِ، يؤدي، يئسَ، سماؤه، رأسي)</w:t>
      </w:r>
    </w:p>
    <w:p w:rsidR="00BC3ABF" w:rsidRDefault="00BC3ABF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امتلأ ______________بالماء.</w:t>
      </w:r>
    </w:p>
    <w:p w:rsidR="00BC3ABF" w:rsidRDefault="00BC3ABF" w:rsidP="00BF4CE8">
      <w:pPr>
        <w:pStyle w:val="ListParagraph"/>
        <w:numPr>
          <w:ilvl w:val="0"/>
          <w:numId w:val="3"/>
        </w:numPr>
        <w:tabs>
          <w:tab w:val="left" w:pos="1256"/>
        </w:tabs>
        <w:ind w:left="849" w:hanging="349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____________المسجدِعاليةٌ.</w:t>
      </w:r>
    </w:p>
    <w:p w:rsidR="00BC3ABF" w:rsidRDefault="00BC3ABF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 من الحيواناتِ المفترسةِ.</w:t>
      </w:r>
    </w:p>
    <w:p w:rsidR="00BC3ABF" w:rsidRDefault="00BC3ABF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هذا العملُ ليس من __________.</w:t>
      </w:r>
    </w:p>
    <w:p w:rsidR="00BC3ABF" w:rsidRDefault="00BC3ABF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 تتدخل في_______________الآخرينَ.</w:t>
      </w:r>
    </w:p>
    <w:p w:rsidR="00BC3ABF" w:rsidRDefault="00BC3ABF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يا لَه من يومٍ شمس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 مشرقةٌ و_____________ زرقاءُ.</w:t>
      </w:r>
    </w:p>
    <w:p w:rsidR="00BC3ABF" w:rsidRDefault="00583472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إنَّ__________________ يؤلمني.</w:t>
      </w:r>
    </w:p>
    <w:p w:rsidR="00583472" w:rsidRDefault="0034114C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هذا الطريقُ</w:t>
      </w:r>
      <w:r w:rsidR="00583472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___________إلى بيتِ جدَّتي.</w:t>
      </w:r>
    </w:p>
    <w:p w:rsidR="00583472" w:rsidRDefault="00583472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سأذهبُ في رحلةٍ إلى أوربا بـ__________ اللهِ.</w:t>
      </w:r>
    </w:p>
    <w:p w:rsidR="00583472" w:rsidRDefault="00583472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 الصَّيَّادُ من اصطيادِ السَّمكِ .</w:t>
      </w:r>
    </w:p>
    <w:p w:rsidR="00583472" w:rsidRDefault="00583472" w:rsidP="00583472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صحِّحِ الأخطاءَ الواردةَ في الجملِ الآتيةِ:</w:t>
      </w:r>
    </w:p>
    <w:p w:rsidR="00583472" w:rsidRDefault="00583472" w:rsidP="00BF4CE8">
      <w:pPr>
        <w:pStyle w:val="ListParagraph"/>
        <w:numPr>
          <w:ilvl w:val="0"/>
          <w:numId w:val="5"/>
        </w:numPr>
        <w:ind w:left="1133" w:hanging="596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هذانِ الشَّطآنِ سياحيَّانِ.________________________.</w:t>
      </w:r>
    </w:p>
    <w:p w:rsidR="00583472" w:rsidRDefault="00583472" w:rsidP="00583472">
      <w:pPr>
        <w:pStyle w:val="ListParagraph"/>
        <w:numPr>
          <w:ilvl w:val="0"/>
          <w:numId w:val="5"/>
        </w:numPr>
        <w:ind w:hanging="596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هذهِ المساؤلُ صعبةُ الحلِّ.___________________________.</w:t>
      </w:r>
    </w:p>
    <w:p w:rsidR="00583472" w:rsidRDefault="00BF4CE8" w:rsidP="00583472">
      <w:pPr>
        <w:pStyle w:val="ListParagraph"/>
        <w:numPr>
          <w:ilvl w:val="0"/>
          <w:numId w:val="5"/>
        </w:numPr>
        <w:ind w:hanging="596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كتبُ على الدَّفتر رُأوس أقلامٍ._________________________.</w:t>
      </w:r>
    </w:p>
    <w:p w:rsidR="00BF4CE8" w:rsidRDefault="00BF4CE8" w:rsidP="00BF4CE8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3)علِّلْ كتابةَ الهمزة المتوسطةِ على هذا الشَّكلِ في الكلماتِ الآتية:</w:t>
      </w:r>
    </w:p>
    <w:p w:rsidR="00BF4CE8" w:rsidRDefault="00BF4CE8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</w:t>
      </w:r>
      <w:r w:rsidR="00230E1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.بأسٌ:____________________________________________________________________</w:t>
      </w:r>
    </w:p>
    <w:p w:rsidR="00BF4CE8" w:rsidRDefault="00BF4CE8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</w:t>
      </w:r>
      <w:r w:rsidR="00230E1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  <w:r w:rsidR="00230E1A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مُؤتمنٌ:__________________________________________________________________</w:t>
      </w:r>
    </w:p>
    <w:p w:rsidR="00230E1A" w:rsidRDefault="00230E1A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ج.مئذنةٌ:___________________________________________________________________</w:t>
      </w:r>
    </w:p>
    <w:p w:rsidR="00230E1A" w:rsidRDefault="00230E1A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د. متشائمٌ:_________________________________________________________________</w:t>
      </w:r>
    </w:p>
    <w:p w:rsidR="00230E1A" w:rsidRDefault="00230E1A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 xml:space="preserve">       ه.مُؤامرةٌ:__________________________________________________________________</w:t>
      </w:r>
    </w:p>
    <w:p w:rsidR="00230E1A" w:rsidRDefault="00230E1A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4) اكتبْ فقرةً من خمسين كلمةً تتحدَّثُ فيها عن الاختصاص الجامعي الذي ترغبُ فيه ، مستخدمًا كلمات تحوي همزةً متوسطة. كلمات مساعدة( سألَ، مؤمنٌ ، شؤون ، متفائل ، مشيئة ، رؤية ، مسؤول ، جئت، رأيت،رؤى،وسائل،جرائد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 رأي، رأيي، متأمِّل، مليئة، بدأت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:rsidR="00230E1A" w:rsidRDefault="00230E1A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0E1A" w:rsidRPr="00BF4CE8" w:rsidRDefault="00230E1A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</w:t>
      </w:r>
    </w:p>
    <w:p w:rsidR="00BC3ABF" w:rsidRPr="00230E1A" w:rsidRDefault="00230E1A" w:rsidP="00230E1A">
      <w:pPr>
        <w:tabs>
          <w:tab w:val="left" w:pos="1256"/>
        </w:tabs>
        <w:ind w:left="424" w:hanging="284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 w:rsidRPr="00230E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انتهت الأسئلة</w:t>
      </w:r>
    </w:p>
    <w:p w:rsidR="00230E1A" w:rsidRPr="00230E1A" w:rsidRDefault="00230E1A" w:rsidP="00230E1A">
      <w:pPr>
        <w:tabs>
          <w:tab w:val="left" w:pos="1256"/>
        </w:tabs>
        <w:ind w:left="424" w:hanging="284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30E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معلمتا المادة : جوليا الخوري وماجدولين أبو زينة</w:t>
      </w:r>
    </w:p>
    <w:p w:rsidR="00BC3ABF" w:rsidRPr="00BC3ABF" w:rsidRDefault="00BC3ABF" w:rsidP="00BC3ABF">
      <w:pPr>
        <w:tabs>
          <w:tab w:val="left" w:pos="1256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5C5445">
      <w:pPr>
        <w:tabs>
          <w:tab w:val="left" w:pos="1256"/>
        </w:tabs>
        <w:spacing w:line="276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sectPr w:rsidR="00677A28" w:rsidSect="00230E1A">
      <w:headerReference w:type="default" r:id="rId8"/>
      <w:headerReference w:type="first" r:id="rId9"/>
      <w:pgSz w:w="11906" w:h="16838"/>
      <w:pgMar w:top="993" w:right="567" w:bottom="426" w:left="567" w:header="316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55" w:rsidRDefault="00041D55">
      <w:r>
        <w:separator/>
      </w:r>
    </w:p>
  </w:endnote>
  <w:endnote w:type="continuationSeparator" w:id="0">
    <w:p w:rsidR="00041D55" w:rsidRDefault="0004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55" w:rsidRDefault="00041D55">
      <w:r>
        <w:separator/>
      </w:r>
    </w:p>
  </w:footnote>
  <w:footnote w:type="continuationSeparator" w:id="0">
    <w:p w:rsidR="00041D55" w:rsidRDefault="0004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28" w:rsidRDefault="005C5445">
    <w:pPr>
      <w:pStyle w:val="Header"/>
      <w:rPr>
        <w:lang w:bidi="ar-JO"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104140</wp:posOffset>
              </wp:positionV>
              <wp:extent cx="6998970" cy="10129520"/>
              <wp:effectExtent l="0" t="0" r="0" b="5080"/>
              <wp:wrapNone/>
              <wp:docPr id="19" name="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998970" cy="1012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 7" o:spid="_x0000_s1026" o:spt="1" style="position:absolute;left:0pt;margin-left:-6.2pt;margin-top:8.2pt;height:797.6pt;width:551.1pt;z-index:251667456;mso-width-relative:page;mso-height-relative:page;" fillcolor="#FFFFFF" filled="t" stroked="t" coordsize="21600,21600" o:gfxdata="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sYThNoAAAAMAQAADwAAAAAAAAABACAA&#10;AAAiAAAAZHJzL2Rvd25yZXYueG1sUEsBAhQAFAAAAAgAh07iQHC4Q1ELAgAAPQQAAA4AAAAAAAAA&#10;AQAgAAAAKQEAAGRycy9lMm9Eb2MueG1sUEsFBgAAAAAGAAYAWQEAAKYFAAAAAA==&#10;">
              <v:fill on="t" focussize="0,0"/>
              <v:stroke weight="1.5pt" color="#000000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62"/>
    </w:tblGrid>
    <w:tr w:rsidR="00677A28">
      <w:tc>
        <w:tcPr>
          <w:tcW w:w="10988" w:type="dxa"/>
        </w:tcPr>
        <w:p w:rsidR="00677A28" w:rsidRDefault="005C5445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511810" cy="555625"/>
                <wp:effectExtent l="0" t="0" r="2540" b="15875"/>
                <wp:docPr id="21" name="image1.png" descr="A blue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1.png" descr="A blue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610" cy="556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77A28" w:rsidRDefault="005C5445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b/>
              <w:rtl/>
            </w:rPr>
            <w:t>مدرسة راهبات الوردية /مرج الحمام</w:t>
          </w:r>
        </w:p>
        <w:p w:rsidR="00677A28" w:rsidRDefault="005C5445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rtl/>
            </w:rPr>
            <w:t>الاسم:_________________                                                              المادة : اللغة العربية</w:t>
          </w:r>
        </w:p>
        <w:p w:rsidR="00677A28" w:rsidRDefault="005C5445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rtl/>
            </w:rPr>
            <w:t xml:space="preserve">الصَّف: الثامن الأساسي                          </w:t>
          </w:r>
          <w:r>
            <w:rPr>
              <w:b/>
              <w:rtl/>
            </w:rPr>
            <w:t xml:space="preserve">    </w:t>
          </w:r>
          <w:r>
            <w:rPr>
              <w:rFonts w:hint="cs"/>
              <w:b/>
              <w:rtl/>
              <w:lang w:bidi="ar-JO"/>
            </w:rPr>
            <w:t>الهمزة المتوسطة</w:t>
          </w:r>
          <w:r>
            <w:rPr>
              <w:b/>
              <w:rtl/>
            </w:rPr>
            <w:t xml:space="preserve">                    </w:t>
          </w:r>
          <w:r>
            <w:rPr>
              <w:rtl/>
            </w:rPr>
            <w:t>التَّاريخ :     /         /</w:t>
          </w:r>
        </w:p>
        <w:p w:rsidR="00677A28" w:rsidRDefault="00677A28">
          <w:pPr>
            <w:pStyle w:val="Header"/>
            <w:rPr>
              <w:rFonts w:ascii="Simplified Arabic" w:hAnsi="Simplified Arabic" w:cs="Simplified Arabic"/>
              <w:sz w:val="28"/>
              <w:szCs w:val="28"/>
              <w:rtl/>
            </w:rPr>
          </w:pPr>
        </w:p>
      </w:tc>
    </w:tr>
  </w:tbl>
  <w:p w:rsidR="00677A28" w:rsidRDefault="00677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54F0E"/>
    <w:multiLevelType w:val="hybridMultilevel"/>
    <w:tmpl w:val="D938F68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3C734806"/>
    <w:multiLevelType w:val="hybridMultilevel"/>
    <w:tmpl w:val="527E2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20DD"/>
    <w:multiLevelType w:val="hybridMultilevel"/>
    <w:tmpl w:val="E884D32A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4F095990"/>
    <w:multiLevelType w:val="hybridMultilevel"/>
    <w:tmpl w:val="60225A76"/>
    <w:lvl w:ilvl="0" w:tplc="26587322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7AFD031F"/>
    <w:multiLevelType w:val="hybridMultilevel"/>
    <w:tmpl w:val="B0A2B520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53"/>
    <w:rsid w:val="00024B9F"/>
    <w:rsid w:val="00041D55"/>
    <w:rsid w:val="00081591"/>
    <w:rsid w:val="00094333"/>
    <w:rsid w:val="000A1FCF"/>
    <w:rsid w:val="000B18BD"/>
    <w:rsid w:val="000B2CC6"/>
    <w:rsid w:val="000C21B4"/>
    <w:rsid w:val="000C2DFC"/>
    <w:rsid w:val="000E1197"/>
    <w:rsid w:val="000F15E2"/>
    <w:rsid w:val="000F5D35"/>
    <w:rsid w:val="0010115C"/>
    <w:rsid w:val="00121ECA"/>
    <w:rsid w:val="00144A4F"/>
    <w:rsid w:val="001457D4"/>
    <w:rsid w:val="00150B4B"/>
    <w:rsid w:val="001D3CFA"/>
    <w:rsid w:val="001F6A88"/>
    <w:rsid w:val="00230E1A"/>
    <w:rsid w:val="002341AB"/>
    <w:rsid w:val="0025140D"/>
    <w:rsid w:val="002A6BB3"/>
    <w:rsid w:val="00305A2C"/>
    <w:rsid w:val="0034114C"/>
    <w:rsid w:val="00370B90"/>
    <w:rsid w:val="00383EAA"/>
    <w:rsid w:val="003D0C7F"/>
    <w:rsid w:val="00422904"/>
    <w:rsid w:val="00432F35"/>
    <w:rsid w:val="00440870"/>
    <w:rsid w:val="004564FE"/>
    <w:rsid w:val="0046764D"/>
    <w:rsid w:val="004966E6"/>
    <w:rsid w:val="004E06A6"/>
    <w:rsid w:val="005024C8"/>
    <w:rsid w:val="005350A5"/>
    <w:rsid w:val="00583472"/>
    <w:rsid w:val="005A0C38"/>
    <w:rsid w:val="005C5445"/>
    <w:rsid w:val="005C55D5"/>
    <w:rsid w:val="005D45F0"/>
    <w:rsid w:val="005D6319"/>
    <w:rsid w:val="005E532F"/>
    <w:rsid w:val="005E5CE8"/>
    <w:rsid w:val="00620715"/>
    <w:rsid w:val="006208F2"/>
    <w:rsid w:val="006347D6"/>
    <w:rsid w:val="00677A28"/>
    <w:rsid w:val="006D59CB"/>
    <w:rsid w:val="006E0613"/>
    <w:rsid w:val="00743226"/>
    <w:rsid w:val="007443F3"/>
    <w:rsid w:val="007B7D7E"/>
    <w:rsid w:val="00812945"/>
    <w:rsid w:val="0082294C"/>
    <w:rsid w:val="00830AD2"/>
    <w:rsid w:val="00834793"/>
    <w:rsid w:val="00845B8D"/>
    <w:rsid w:val="008B6D8E"/>
    <w:rsid w:val="008C5086"/>
    <w:rsid w:val="008C636C"/>
    <w:rsid w:val="008E13E7"/>
    <w:rsid w:val="008F56F0"/>
    <w:rsid w:val="00926123"/>
    <w:rsid w:val="00960318"/>
    <w:rsid w:val="00961FA5"/>
    <w:rsid w:val="009A0BA4"/>
    <w:rsid w:val="009A0BAD"/>
    <w:rsid w:val="009C3A36"/>
    <w:rsid w:val="009F36FA"/>
    <w:rsid w:val="009F519D"/>
    <w:rsid w:val="00A3539A"/>
    <w:rsid w:val="00A52C01"/>
    <w:rsid w:val="00AB49A1"/>
    <w:rsid w:val="00AC0001"/>
    <w:rsid w:val="00B066FB"/>
    <w:rsid w:val="00B4752F"/>
    <w:rsid w:val="00B56E5E"/>
    <w:rsid w:val="00B63554"/>
    <w:rsid w:val="00B64253"/>
    <w:rsid w:val="00B808AC"/>
    <w:rsid w:val="00BA7725"/>
    <w:rsid w:val="00BB690A"/>
    <w:rsid w:val="00BC1793"/>
    <w:rsid w:val="00BC3ABF"/>
    <w:rsid w:val="00BD007E"/>
    <w:rsid w:val="00BF2AA4"/>
    <w:rsid w:val="00BF4CE8"/>
    <w:rsid w:val="00C24BEB"/>
    <w:rsid w:val="00C330B4"/>
    <w:rsid w:val="00D03D4B"/>
    <w:rsid w:val="00D04ECA"/>
    <w:rsid w:val="00D33C20"/>
    <w:rsid w:val="00D531C8"/>
    <w:rsid w:val="00D66E3D"/>
    <w:rsid w:val="00D756F0"/>
    <w:rsid w:val="00DB0BD3"/>
    <w:rsid w:val="00E07359"/>
    <w:rsid w:val="00E14CA4"/>
    <w:rsid w:val="00E6172B"/>
    <w:rsid w:val="00E74A82"/>
    <w:rsid w:val="00E76485"/>
    <w:rsid w:val="00E82092"/>
    <w:rsid w:val="00EA6D93"/>
    <w:rsid w:val="00ED673D"/>
    <w:rsid w:val="00F2148C"/>
    <w:rsid w:val="00F31EF0"/>
    <w:rsid w:val="00F353FD"/>
    <w:rsid w:val="00F50E93"/>
    <w:rsid w:val="00F80276"/>
    <w:rsid w:val="00F819F6"/>
    <w:rsid w:val="00F95D64"/>
    <w:rsid w:val="0A3F105E"/>
    <w:rsid w:val="368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552AF8"/>
  <w15:docId w15:val="{99F7FAE0-4257-4D2C-B4E3-BE31B249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qFormat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42290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41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4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jou\Desktop\Arabic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Arabic</Template>
  <TotalTime>139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La Salle College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joujou</dc:creator>
  <cp:lastModifiedBy>Zaher Yacoub</cp:lastModifiedBy>
  <cp:revision>7</cp:revision>
  <cp:lastPrinted>2025-10-20T07:13:00Z</cp:lastPrinted>
  <dcterms:created xsi:type="dcterms:W3CDTF">2025-10-18T09:32:00Z</dcterms:created>
  <dcterms:modified xsi:type="dcterms:W3CDTF">2025-10-20T07:34:00Z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B77B1C9A3C51407BBA03362176FF51CF_13</vt:lpwstr>
  </property>
</Properties>
</file>